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4F64">
      <w:pPr>
        <w:tabs>
          <w:tab w:val="left" w:pos="14940"/>
        </w:tabs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附件3：</w:t>
      </w:r>
    </w:p>
    <w:p w14:paraId="4DAF512D">
      <w:pPr>
        <w:keepNext w:val="0"/>
        <w:keepLines w:val="0"/>
        <w:pageBreakBefore w:val="0"/>
        <w:widowControl w:val="0"/>
        <w:tabs>
          <w:tab w:val="left" w:pos="14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1200" w:firstLineChars="400"/>
        <w:jc w:val="both"/>
        <w:textAlignment w:val="auto"/>
        <w:rPr>
          <w:rFonts w:hint="eastAsia" w:ascii="方正小标宋简体" w:hAnsi="黑体" w:eastAsia="方正小标宋简体"/>
          <w:color w:val="000000"/>
          <w:sz w:val="30"/>
          <w:szCs w:val="30"/>
        </w:rPr>
      </w:pPr>
      <w:r>
        <w:rPr>
          <w:rFonts w:hint="eastAsia" w:ascii="方正小标宋简体" w:hAnsi="黑体" w:eastAsia="方正小标宋简体"/>
          <w:color w:val="000000"/>
          <w:sz w:val="30"/>
          <w:szCs w:val="30"/>
          <w:u w:val="single"/>
          <w:lang w:val="en-US" w:eastAsia="zh-CN"/>
        </w:rPr>
        <w:t xml:space="preserve">    国防教育学  </w:t>
      </w:r>
      <w:r>
        <w:rPr>
          <w:rFonts w:hint="eastAsia" w:ascii="方正小标宋简体" w:hAnsi="黑体" w:eastAsia="方正小标宋简体"/>
          <w:color w:val="000000"/>
          <w:sz w:val="30"/>
          <w:szCs w:val="30"/>
          <w:lang w:val="en-US" w:eastAsia="zh-CN"/>
        </w:rPr>
        <w:t>院</w:t>
      </w:r>
      <w:r>
        <w:rPr>
          <w:rFonts w:hint="eastAsia" w:ascii="方正小标宋简体" w:hAnsi="黑体" w:eastAsia="方正小标宋简体"/>
          <w:color w:val="000000"/>
          <w:sz w:val="30"/>
          <w:szCs w:val="30"/>
        </w:rPr>
        <w:t>家庭经济困难学生公示名单</w:t>
      </w:r>
    </w:p>
    <w:p w14:paraId="17118082">
      <w:pPr>
        <w:tabs>
          <w:tab w:val="left" w:pos="14940"/>
        </w:tabs>
        <w:ind w:firstLine="560" w:firstLineChars="200"/>
        <w:jc w:val="both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经</w:t>
      </w:r>
      <w:r>
        <w:rPr>
          <w:rFonts w:hint="eastAsia" w:ascii="仿宋_GB2312" w:eastAsia="仿宋_GB2312"/>
          <w:bCs/>
          <w:color w:val="000000"/>
          <w:sz w:val="28"/>
          <w:szCs w:val="28"/>
          <w:lang w:val="en-US" w:eastAsia="zh-CN"/>
        </w:rPr>
        <w:t>学生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本人申请、各</w:t>
      </w:r>
      <w:r>
        <w:rPr>
          <w:rFonts w:hint="eastAsia" w:ascii="仿宋_GB2312" w:eastAsia="仿宋_GB2312"/>
          <w:bCs/>
          <w:color w:val="000000"/>
          <w:sz w:val="28"/>
          <w:szCs w:val="28"/>
          <w:lang w:val="en-US" w:eastAsia="zh-CN"/>
        </w:rPr>
        <w:t>班级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评议小组民主评议、</w:t>
      </w:r>
      <w:r>
        <w:rPr>
          <w:rFonts w:hint="eastAsia" w:ascii="仿宋_GB2312" w:eastAsia="仿宋_GB2312"/>
          <w:bCs/>
          <w:color w:val="000000"/>
          <w:sz w:val="28"/>
          <w:szCs w:val="28"/>
          <w:lang w:val="en-US" w:eastAsia="zh-CN"/>
        </w:rPr>
        <w:t>院（系）</w:t>
      </w:r>
      <w:r>
        <w:rPr>
          <w:rFonts w:hint="eastAsia" w:ascii="仿宋_GB2312" w:eastAsia="仿宋_GB2312"/>
          <w:color w:val="000000"/>
          <w:sz w:val="28"/>
          <w:szCs w:val="28"/>
        </w:rPr>
        <w:t>家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庭经济困难学生认定工作领导组审核，现将家庭经济困难学生认定结果进行公示。</w:t>
      </w:r>
    </w:p>
    <w:p w14:paraId="71B4CA63">
      <w:pPr>
        <w:tabs>
          <w:tab w:val="left" w:pos="14940"/>
        </w:tabs>
        <w:snapToGrid w:val="0"/>
        <w:spacing w:line="360" w:lineRule="auto"/>
        <w:ind w:firstLine="548" w:firstLineChars="196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公示时间：20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年9月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22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日——9月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29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日。</w:t>
      </w:r>
    </w:p>
    <w:p w14:paraId="388D9809">
      <w:pPr>
        <w:tabs>
          <w:tab w:val="left" w:pos="14940"/>
        </w:tabs>
        <w:snapToGrid w:val="0"/>
        <w:spacing w:line="360" w:lineRule="auto"/>
        <w:ind w:firstLine="548" w:firstLineChars="196"/>
        <w:rPr>
          <w:rFonts w:hint="default" w:ascii="仿宋_GB2312" w:hAnsi="宋体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举报电话：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15036130047</w:t>
      </w:r>
    </w:p>
    <w:tbl>
      <w:tblPr>
        <w:tblStyle w:val="2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250"/>
        <w:gridCol w:w="2501"/>
        <w:gridCol w:w="1524"/>
        <w:gridCol w:w="1855"/>
        <w:gridCol w:w="993"/>
      </w:tblGrid>
      <w:tr w14:paraId="1B54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vAlign w:val="center"/>
          </w:tcPr>
          <w:p w14:paraId="429F1221">
            <w:pPr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50" w:type="dxa"/>
            <w:vAlign w:val="center"/>
          </w:tcPr>
          <w:p w14:paraId="6A78A13B">
            <w:pPr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01" w:type="dxa"/>
            <w:vAlign w:val="center"/>
          </w:tcPr>
          <w:p w14:paraId="4797D304">
            <w:pPr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24" w:type="dxa"/>
            <w:vAlign w:val="center"/>
          </w:tcPr>
          <w:p w14:paraId="3A786728">
            <w:pPr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55" w:type="dxa"/>
            <w:vAlign w:val="center"/>
          </w:tcPr>
          <w:p w14:paraId="1C6FB43E">
            <w:pPr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困难程度</w:t>
            </w:r>
          </w:p>
        </w:tc>
        <w:tc>
          <w:tcPr>
            <w:tcW w:w="993" w:type="dxa"/>
            <w:vAlign w:val="center"/>
          </w:tcPr>
          <w:p w14:paraId="7E8D3B53">
            <w:pPr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56CBE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vAlign w:val="center"/>
          </w:tcPr>
          <w:p w14:paraId="7619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vAlign w:val="center"/>
          </w:tcPr>
          <w:p w14:paraId="427C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赵梦秋</w:t>
            </w:r>
          </w:p>
        </w:tc>
        <w:tc>
          <w:tcPr>
            <w:tcW w:w="2501" w:type="dxa"/>
            <w:vAlign w:val="center"/>
          </w:tcPr>
          <w:p w14:paraId="2716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vAlign w:val="center"/>
          </w:tcPr>
          <w:p w14:paraId="6B82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243503188</w:t>
            </w:r>
          </w:p>
        </w:tc>
        <w:tc>
          <w:tcPr>
            <w:tcW w:w="1855" w:type="dxa"/>
            <w:vAlign w:val="center"/>
          </w:tcPr>
          <w:p w14:paraId="7492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6E1399FE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F4CC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vAlign w:val="center"/>
          </w:tcPr>
          <w:p w14:paraId="0496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250" w:type="dxa"/>
            <w:vAlign w:val="center"/>
          </w:tcPr>
          <w:p w14:paraId="6B56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黄雨浩</w:t>
            </w:r>
          </w:p>
        </w:tc>
        <w:tc>
          <w:tcPr>
            <w:tcW w:w="2501" w:type="dxa"/>
            <w:vAlign w:val="center"/>
          </w:tcPr>
          <w:p w14:paraId="6C50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vAlign w:val="center"/>
          </w:tcPr>
          <w:p w14:paraId="2BAF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243503130</w:t>
            </w:r>
          </w:p>
        </w:tc>
        <w:tc>
          <w:tcPr>
            <w:tcW w:w="1855" w:type="dxa"/>
            <w:vAlign w:val="center"/>
          </w:tcPr>
          <w:p w14:paraId="7E10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6AE99D21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17EB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vAlign w:val="center"/>
          </w:tcPr>
          <w:p w14:paraId="6411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250" w:type="dxa"/>
            <w:vAlign w:val="center"/>
          </w:tcPr>
          <w:p w14:paraId="2701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曾萍萍</w:t>
            </w:r>
          </w:p>
        </w:tc>
        <w:tc>
          <w:tcPr>
            <w:tcW w:w="2501" w:type="dxa"/>
            <w:vAlign w:val="center"/>
          </w:tcPr>
          <w:p w14:paraId="099D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vAlign w:val="center"/>
          </w:tcPr>
          <w:p w14:paraId="53B2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243503136</w:t>
            </w:r>
          </w:p>
        </w:tc>
        <w:tc>
          <w:tcPr>
            <w:tcW w:w="1855" w:type="dxa"/>
            <w:vAlign w:val="center"/>
          </w:tcPr>
          <w:p w14:paraId="351F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4E946AC8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52D5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vAlign w:val="center"/>
          </w:tcPr>
          <w:p w14:paraId="431B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250" w:type="dxa"/>
            <w:vAlign w:val="center"/>
          </w:tcPr>
          <w:p w14:paraId="4D81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罗雪宁</w:t>
            </w:r>
          </w:p>
        </w:tc>
        <w:tc>
          <w:tcPr>
            <w:tcW w:w="2501" w:type="dxa"/>
            <w:vAlign w:val="center"/>
          </w:tcPr>
          <w:p w14:paraId="3E4F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vAlign w:val="center"/>
          </w:tcPr>
          <w:p w14:paraId="4D2B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243503099</w:t>
            </w:r>
          </w:p>
        </w:tc>
        <w:tc>
          <w:tcPr>
            <w:tcW w:w="1855" w:type="dxa"/>
            <w:vAlign w:val="center"/>
          </w:tcPr>
          <w:p w14:paraId="05B0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7CD8BA27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3A07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vAlign w:val="center"/>
          </w:tcPr>
          <w:p w14:paraId="1128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250" w:type="dxa"/>
            <w:vAlign w:val="center"/>
          </w:tcPr>
          <w:p w14:paraId="2273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单芳宇</w:t>
            </w:r>
          </w:p>
        </w:tc>
        <w:tc>
          <w:tcPr>
            <w:tcW w:w="2501" w:type="dxa"/>
            <w:vAlign w:val="center"/>
          </w:tcPr>
          <w:p w14:paraId="66F0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vAlign w:val="center"/>
          </w:tcPr>
          <w:p w14:paraId="12E7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243502263</w:t>
            </w:r>
          </w:p>
        </w:tc>
        <w:tc>
          <w:tcPr>
            <w:tcW w:w="1855" w:type="dxa"/>
            <w:vAlign w:val="center"/>
          </w:tcPr>
          <w:p w14:paraId="66E0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761F0980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091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vAlign w:val="center"/>
          </w:tcPr>
          <w:p w14:paraId="54E6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250" w:type="dxa"/>
            <w:vAlign w:val="center"/>
          </w:tcPr>
          <w:p w14:paraId="1CD3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周中原</w:t>
            </w:r>
          </w:p>
        </w:tc>
        <w:tc>
          <w:tcPr>
            <w:tcW w:w="2501" w:type="dxa"/>
            <w:vAlign w:val="center"/>
          </w:tcPr>
          <w:p w14:paraId="4A2F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vAlign w:val="center"/>
          </w:tcPr>
          <w:p w14:paraId="4153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243502261</w:t>
            </w:r>
          </w:p>
        </w:tc>
        <w:tc>
          <w:tcPr>
            <w:tcW w:w="1855" w:type="dxa"/>
            <w:vAlign w:val="center"/>
          </w:tcPr>
          <w:p w14:paraId="7D82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1A005A7C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5E92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vAlign w:val="center"/>
          </w:tcPr>
          <w:p w14:paraId="39B9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250" w:type="dxa"/>
            <w:vAlign w:val="center"/>
          </w:tcPr>
          <w:p w14:paraId="5875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张浩宾</w:t>
            </w:r>
          </w:p>
        </w:tc>
        <w:tc>
          <w:tcPr>
            <w:tcW w:w="2501" w:type="dxa"/>
            <w:vAlign w:val="center"/>
          </w:tcPr>
          <w:p w14:paraId="335A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vAlign w:val="center"/>
          </w:tcPr>
          <w:p w14:paraId="217E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243502114</w:t>
            </w:r>
          </w:p>
        </w:tc>
        <w:tc>
          <w:tcPr>
            <w:tcW w:w="1855" w:type="dxa"/>
            <w:vAlign w:val="center"/>
          </w:tcPr>
          <w:p w14:paraId="66F1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1250F6BB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C7A2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vAlign w:val="center"/>
          </w:tcPr>
          <w:p w14:paraId="752D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250" w:type="dxa"/>
            <w:vAlign w:val="center"/>
          </w:tcPr>
          <w:p w14:paraId="4E36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尹赫</w:t>
            </w:r>
          </w:p>
        </w:tc>
        <w:tc>
          <w:tcPr>
            <w:tcW w:w="2501" w:type="dxa"/>
            <w:vAlign w:val="center"/>
          </w:tcPr>
          <w:p w14:paraId="5D3F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vAlign w:val="center"/>
          </w:tcPr>
          <w:p w14:paraId="5A61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243502115</w:t>
            </w:r>
          </w:p>
        </w:tc>
        <w:tc>
          <w:tcPr>
            <w:tcW w:w="1855" w:type="dxa"/>
            <w:vAlign w:val="center"/>
          </w:tcPr>
          <w:p w14:paraId="59CD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4AE5C8A2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C581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vAlign w:val="center"/>
          </w:tcPr>
          <w:p w14:paraId="4613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250" w:type="dxa"/>
            <w:vAlign w:val="center"/>
          </w:tcPr>
          <w:p w14:paraId="5C94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胡志浩</w:t>
            </w:r>
          </w:p>
        </w:tc>
        <w:tc>
          <w:tcPr>
            <w:tcW w:w="2501" w:type="dxa"/>
            <w:vAlign w:val="center"/>
          </w:tcPr>
          <w:p w14:paraId="07D7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vAlign w:val="center"/>
          </w:tcPr>
          <w:p w14:paraId="60F0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243502091</w:t>
            </w:r>
          </w:p>
        </w:tc>
        <w:tc>
          <w:tcPr>
            <w:tcW w:w="1855" w:type="dxa"/>
            <w:vAlign w:val="center"/>
          </w:tcPr>
          <w:p w14:paraId="2885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750C54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FEA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vAlign w:val="center"/>
          </w:tcPr>
          <w:p w14:paraId="5FB9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250" w:type="dxa"/>
            <w:vAlign w:val="center"/>
          </w:tcPr>
          <w:p w14:paraId="6523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汪圣博</w:t>
            </w:r>
          </w:p>
        </w:tc>
        <w:tc>
          <w:tcPr>
            <w:tcW w:w="2501" w:type="dxa"/>
            <w:vAlign w:val="center"/>
          </w:tcPr>
          <w:p w14:paraId="26C0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vAlign w:val="center"/>
          </w:tcPr>
          <w:p w14:paraId="760F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243502076</w:t>
            </w:r>
          </w:p>
        </w:tc>
        <w:tc>
          <w:tcPr>
            <w:tcW w:w="1855" w:type="dxa"/>
            <w:vAlign w:val="center"/>
          </w:tcPr>
          <w:p w14:paraId="58E2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4340AA1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8863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vAlign w:val="center"/>
          </w:tcPr>
          <w:p w14:paraId="5931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1250" w:type="dxa"/>
            <w:vAlign w:val="center"/>
          </w:tcPr>
          <w:p w14:paraId="33F2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郑亚飞</w:t>
            </w:r>
          </w:p>
        </w:tc>
        <w:tc>
          <w:tcPr>
            <w:tcW w:w="2501" w:type="dxa"/>
            <w:vAlign w:val="center"/>
          </w:tcPr>
          <w:p w14:paraId="35A4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vAlign w:val="center"/>
          </w:tcPr>
          <w:p w14:paraId="6E4F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243502122</w:t>
            </w:r>
          </w:p>
        </w:tc>
        <w:tc>
          <w:tcPr>
            <w:tcW w:w="1855" w:type="dxa"/>
            <w:vAlign w:val="center"/>
          </w:tcPr>
          <w:p w14:paraId="6E59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4C2F293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ED31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vAlign w:val="center"/>
          </w:tcPr>
          <w:p w14:paraId="1CEC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1250" w:type="dxa"/>
            <w:vAlign w:val="center"/>
          </w:tcPr>
          <w:p w14:paraId="48AE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曹开新</w:t>
            </w:r>
          </w:p>
        </w:tc>
        <w:tc>
          <w:tcPr>
            <w:tcW w:w="2501" w:type="dxa"/>
            <w:vAlign w:val="center"/>
          </w:tcPr>
          <w:p w14:paraId="0013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vAlign w:val="center"/>
          </w:tcPr>
          <w:p w14:paraId="3C00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243502136</w:t>
            </w:r>
          </w:p>
        </w:tc>
        <w:tc>
          <w:tcPr>
            <w:tcW w:w="1855" w:type="dxa"/>
            <w:vAlign w:val="center"/>
          </w:tcPr>
          <w:p w14:paraId="2237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3D5F8E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CF1C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vAlign w:val="center"/>
          </w:tcPr>
          <w:p w14:paraId="05CA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1250" w:type="dxa"/>
            <w:vAlign w:val="center"/>
          </w:tcPr>
          <w:p w14:paraId="4472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韦宝深</w:t>
            </w:r>
          </w:p>
        </w:tc>
        <w:tc>
          <w:tcPr>
            <w:tcW w:w="2501" w:type="dxa"/>
            <w:vAlign w:val="center"/>
          </w:tcPr>
          <w:p w14:paraId="5F4B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vAlign w:val="center"/>
          </w:tcPr>
          <w:p w14:paraId="345D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243502075</w:t>
            </w:r>
          </w:p>
        </w:tc>
        <w:tc>
          <w:tcPr>
            <w:tcW w:w="1855" w:type="dxa"/>
            <w:vAlign w:val="center"/>
          </w:tcPr>
          <w:p w14:paraId="5BB9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4DF8F6D8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2116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vAlign w:val="center"/>
          </w:tcPr>
          <w:p w14:paraId="3364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1250" w:type="dxa"/>
            <w:vAlign w:val="center"/>
          </w:tcPr>
          <w:p w14:paraId="12C7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梁志轩</w:t>
            </w:r>
          </w:p>
        </w:tc>
        <w:tc>
          <w:tcPr>
            <w:tcW w:w="2501" w:type="dxa"/>
            <w:vAlign w:val="center"/>
          </w:tcPr>
          <w:p w14:paraId="21BE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vAlign w:val="center"/>
          </w:tcPr>
          <w:p w14:paraId="13F7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243502089</w:t>
            </w:r>
          </w:p>
        </w:tc>
        <w:tc>
          <w:tcPr>
            <w:tcW w:w="1855" w:type="dxa"/>
            <w:vAlign w:val="center"/>
          </w:tcPr>
          <w:p w14:paraId="38EB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48C893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32F1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vAlign w:val="center"/>
          </w:tcPr>
          <w:p w14:paraId="26A6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250" w:type="dxa"/>
            <w:vAlign w:val="center"/>
          </w:tcPr>
          <w:p w14:paraId="3793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刘诚鑫</w:t>
            </w:r>
          </w:p>
        </w:tc>
        <w:tc>
          <w:tcPr>
            <w:tcW w:w="2501" w:type="dxa"/>
            <w:vAlign w:val="center"/>
          </w:tcPr>
          <w:p w14:paraId="6065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vAlign w:val="center"/>
          </w:tcPr>
          <w:p w14:paraId="24A9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243502019</w:t>
            </w:r>
          </w:p>
        </w:tc>
        <w:tc>
          <w:tcPr>
            <w:tcW w:w="1855" w:type="dxa"/>
            <w:vAlign w:val="center"/>
          </w:tcPr>
          <w:p w14:paraId="3A21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2B98F6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152B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789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DCB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刘国平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7B5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FB7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243502212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235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E2EDC0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92B6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vAlign w:val="center"/>
          </w:tcPr>
          <w:p w14:paraId="30E3A040">
            <w:pPr>
              <w:snapToGrid w:val="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50" w:type="dxa"/>
            <w:vAlign w:val="center"/>
          </w:tcPr>
          <w:p w14:paraId="622218E1">
            <w:pPr>
              <w:snapToGrid w:val="0"/>
              <w:jc w:val="center"/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01" w:type="dxa"/>
            <w:vAlign w:val="center"/>
          </w:tcPr>
          <w:p w14:paraId="4DA27BE2">
            <w:pPr>
              <w:snapToGrid w:val="0"/>
              <w:jc w:val="center"/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24" w:type="dxa"/>
            <w:vAlign w:val="center"/>
          </w:tcPr>
          <w:p w14:paraId="0404EA4F">
            <w:pPr>
              <w:snapToGrid w:val="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55" w:type="dxa"/>
            <w:vAlign w:val="center"/>
          </w:tcPr>
          <w:p w14:paraId="0DB60363">
            <w:pPr>
              <w:snapToGrid w:val="0"/>
              <w:jc w:val="center"/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困难程度</w:t>
            </w:r>
          </w:p>
        </w:tc>
        <w:tc>
          <w:tcPr>
            <w:tcW w:w="993" w:type="dxa"/>
            <w:vAlign w:val="center"/>
          </w:tcPr>
          <w:p w14:paraId="5613656B">
            <w:pPr>
              <w:snapToGrid w:val="0"/>
              <w:jc w:val="center"/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7A5CB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C3C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956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郭彤彤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2E5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3BF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243502157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2FD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65B8D07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ECAF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B1F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8CC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王春雨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21B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99F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243502151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E4B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BA857E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E06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72F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BF3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马慧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6E0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E3E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243502164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337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1D7C78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8888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F4B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0F0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谷中康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C5B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bottom"/>
          </w:tcPr>
          <w:p w14:paraId="54B0B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243501004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805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EDEDBB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597E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4C3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98D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彭冬升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FFE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99F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243501014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E49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B242BB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3A1C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FE6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624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于浦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B78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767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243501008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D43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490C00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268F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596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434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李幕柏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632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D80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225501061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3C8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4007806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1A04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AAF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23D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盛家旺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ED7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A2C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253502154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B4A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5EF9249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9D22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411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740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刘阔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4DC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5FA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253502063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3A2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5D412DB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E5E4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288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1FC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李祎晗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503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170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253502411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3AD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6E4BAC9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6353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AAC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6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刘雪霜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02E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245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253502351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AED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27D129B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E0F7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7D2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89F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余海森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E05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497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253502390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551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5185474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2A4A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10D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DEE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王春亮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D3E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F3A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253502343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7DF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0D6FA06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5038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11C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9EF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陈星宇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144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B33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253502387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D31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1D00CF0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FD0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3CD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18C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李文强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065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142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253502348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55F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7145762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A1E3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73E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B04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胡长鑫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B46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888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253502007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FB9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47D095A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132E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2AA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5D0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霍东卓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2DA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E77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253502402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3B3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537622E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2DBC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B8F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8C7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李晗瑜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59D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624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253502359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237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546719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42E5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473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A22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杨夏杰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964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03F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253502341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066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971543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F72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A27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47A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黄龙腾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712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EF1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253502392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79D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C6113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9F06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BBE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91C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王军辉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03C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E3F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253502383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A6B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B10919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29BD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203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2F8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蔡梦娴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058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603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253502395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9EF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5B71AD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EC0D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647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ED2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田福源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00E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F92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253502339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05D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1203FC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6481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vAlign w:val="center"/>
          </w:tcPr>
          <w:p w14:paraId="324E187D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50" w:type="dxa"/>
            <w:vAlign w:val="center"/>
          </w:tcPr>
          <w:p w14:paraId="5FBFBFAA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01" w:type="dxa"/>
            <w:vAlign w:val="center"/>
          </w:tcPr>
          <w:p w14:paraId="06C0068F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24" w:type="dxa"/>
            <w:vAlign w:val="center"/>
          </w:tcPr>
          <w:p w14:paraId="76CB2321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55" w:type="dxa"/>
            <w:vAlign w:val="center"/>
          </w:tcPr>
          <w:p w14:paraId="472DBA67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困难程度</w:t>
            </w:r>
          </w:p>
        </w:tc>
        <w:tc>
          <w:tcPr>
            <w:tcW w:w="993" w:type="dxa"/>
            <w:vAlign w:val="center"/>
          </w:tcPr>
          <w:p w14:paraId="386DFB17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490A0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032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9D8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王亚男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C90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021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253502385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535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49F80AA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EDD4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513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F09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党事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A50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40F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253502397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9C6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6555529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F7ED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852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939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崔笑笑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613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4C6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253502349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24E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48B1D6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E3B2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1F2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A36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赵旭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73D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598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253502378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8BF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BB89658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DEB5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051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FE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周聪慧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1E7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4D2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253502389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034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5715508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7899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33F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C74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刘冬阳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35D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51D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243505091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483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63AB69F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C1A5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70A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069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李健熙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507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49E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243504048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F9C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44E7013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C23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B90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AFC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魏冬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E5E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DCC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233603149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CB9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9D7653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4360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ABE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C29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刘冬阳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27A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EC9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243505091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42A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5A65263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C0D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12A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D2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赵振宇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F89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05F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243505100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592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64BBAC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700C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1F8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B26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何江啸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B6A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D52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243505089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E1C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710DFFA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6DAE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74D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675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陈淑宝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86F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190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253505187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676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4C11C4D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3A30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4F5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FCF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白森旺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85C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94A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253505147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AEE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7F2C71A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785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844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603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李子龙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D5A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74E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253505169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89B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6EF7B39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01BC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B77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411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刘耀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541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9E5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253505177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C70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2AED8FC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87B2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E01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57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吴子涵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BCD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9C6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253505229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8BA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6A4DDD4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6305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E7B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7FA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丁超凡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8F1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975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253505255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1B0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542E7A5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8379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CF9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C87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邓争浩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254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B23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253505073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DF5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4889C77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E2A3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4AF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725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吴博文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669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9DC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233603188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1DF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09B487C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AA58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474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6AF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杨锦熙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DC3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B26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233603226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C0B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44302B4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2E1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F78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5EC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杨连栋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605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FE2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233603165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F69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117042C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88F1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06A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A32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罗昊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775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A60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243504061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56A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120616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1C8D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vAlign w:val="center"/>
          </w:tcPr>
          <w:p w14:paraId="3E0EEB67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50" w:type="dxa"/>
            <w:vAlign w:val="center"/>
          </w:tcPr>
          <w:p w14:paraId="6C4C3990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01" w:type="dxa"/>
            <w:vAlign w:val="center"/>
          </w:tcPr>
          <w:p w14:paraId="6C9D5F77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24" w:type="dxa"/>
            <w:vAlign w:val="center"/>
          </w:tcPr>
          <w:p w14:paraId="080C9D65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55" w:type="dxa"/>
            <w:vAlign w:val="center"/>
          </w:tcPr>
          <w:p w14:paraId="6A97A09C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困难程度</w:t>
            </w:r>
          </w:p>
        </w:tc>
        <w:tc>
          <w:tcPr>
            <w:tcW w:w="993" w:type="dxa"/>
            <w:vAlign w:val="center"/>
          </w:tcPr>
          <w:p w14:paraId="05C06F91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3FCC7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605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306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郭一龙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A5A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AD1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243505088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9CE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4EB5BB0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F9A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70F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A10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马乐乐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B30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73D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243505132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122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2FA36988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4D7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F93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1FF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乔卓凡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8F2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7BD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243505103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33E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51177E9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87E0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F0A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6F1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张敏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182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13C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243505098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6F3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25AF600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EF2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249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489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宋家奥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3B7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E4A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233603248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B3D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025848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EC3E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E65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B49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王琳鑫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0D3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B41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233603202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519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9D6488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F1BF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8E1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7A3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孙家卫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9E1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2C3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233603110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A5D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DC6A07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956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58A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78A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郭玉涵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613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F68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233603134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094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687B010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6435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183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5A1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郭旭萍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781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F0D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243504133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1C0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5473226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D94C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0D3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FEE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杨晓倩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664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D3D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243504183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870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6900948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CD20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BEA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4A5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曹瑞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ECC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0D7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243504146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E93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B63E3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E853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5E1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28D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彭启航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8EC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21A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243504071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2C2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CBFC7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BC40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E5C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033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霍韦丞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CC2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A90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253505192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3CC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37E0F7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90D3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B33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FD4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刘光亚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A89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72A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253505051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307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454D18D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3104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D18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36D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齐豪龙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2E7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FB0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253505337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3CE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2FC75A3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F56F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8F6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05F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邱嘉昕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2B6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9A8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253505113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D51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22AD18A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1C34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E43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4AE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陈浩杰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D1B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D02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253505262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4EF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49C843E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8AF7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3D8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97F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夏天豪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1E4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F03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233603111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8FE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A84F7D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42B7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4B3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8F2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钱京凯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2E6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E23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243505112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973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B1A2B1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967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998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055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余乾坤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964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E50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234504025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459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3FD149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9C62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F09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944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姜贺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A70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F92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243504026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8F4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67CE140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5EA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F67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98B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段伟志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77E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B3F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243504089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9D2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7DC79BF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B028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vAlign w:val="center"/>
          </w:tcPr>
          <w:p w14:paraId="58D6F048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50" w:type="dxa"/>
            <w:vAlign w:val="center"/>
          </w:tcPr>
          <w:p w14:paraId="7B464F93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01" w:type="dxa"/>
            <w:vAlign w:val="center"/>
          </w:tcPr>
          <w:p w14:paraId="0A140A86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24" w:type="dxa"/>
            <w:vAlign w:val="center"/>
          </w:tcPr>
          <w:p w14:paraId="0492C7C7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55" w:type="dxa"/>
            <w:vAlign w:val="center"/>
          </w:tcPr>
          <w:p w14:paraId="1731949D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困难程度</w:t>
            </w:r>
          </w:p>
        </w:tc>
        <w:tc>
          <w:tcPr>
            <w:tcW w:w="993" w:type="dxa"/>
            <w:vAlign w:val="center"/>
          </w:tcPr>
          <w:p w14:paraId="77954D56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336B5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FB3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BC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毋琳燃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EAD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4DF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233603151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664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1057F56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BD4D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273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42C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闫刘可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89D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E26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253505299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BE3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1D02715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3FA2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82F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11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张川川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73B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366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253505173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EAF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75844E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044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719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787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陆志成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E5C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5B3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253505157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2E5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5FFFC21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BB2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9D4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2F6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杨博豪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D4B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432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253505304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6A9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32554E2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40ED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770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AF1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赵子炎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C46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9B6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233603131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F42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675961C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DA5F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25E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284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豆高博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DD7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AC7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243504076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A38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1EBAAAC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D862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0B9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2A8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林晨阳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73F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DF4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233603179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319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6CFB534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64A1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6DF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4B1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孙誉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B57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7AD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253505245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1F9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61A30D1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E139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AD0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01D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白道顺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8A1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173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253505363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F84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3F660C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FCFD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F58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5C3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王顺涵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315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29F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233603001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43F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391EDEB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620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736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7C0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汤江涛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1DF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88B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253502155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CF4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4CDBFAD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51B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76B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E32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吕志国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CA5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C10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253502114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EF0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322C11B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6C8B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D1A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97</w:t>
            </w:r>
          </w:p>
        </w:tc>
        <w:tc>
          <w:tcPr>
            <w:tcW w:w="1250" w:type="dxa"/>
            <w:shd w:val="clear" w:color="auto" w:fill="auto"/>
            <w:vAlign w:val="bottom"/>
          </w:tcPr>
          <w:p w14:paraId="46669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闫奥博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D6B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E83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253502289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0B4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60A92AE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148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4EB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FD3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张恒迪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974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886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253502301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9B7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06F7E15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3753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DC5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447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张思雨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0E0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123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253502288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98F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555CDF9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D942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0BB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41E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侯书宇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5B8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08C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233603181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B50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</w:tcPr>
          <w:p w14:paraId="727527D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084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09E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2E5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许星宇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6CB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EAA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233603200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5F1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</w:tcPr>
          <w:p w14:paraId="0C846F0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AE24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5E6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DAB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袁萌佳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77C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3A2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233603069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EA7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</w:tcPr>
          <w:p w14:paraId="475A6F0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4653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9B6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949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徐思标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7AD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A20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233603180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F1B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291C9A8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4EB6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481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8A7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陈宝都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680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9C1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233603232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B4F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</w:tcPr>
          <w:p w14:paraId="5ADCFD8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C6E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A42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A17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蒋豪强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737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F91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233603114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2CB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</w:tcPr>
          <w:p w14:paraId="252D4EC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B8B8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vAlign w:val="center"/>
          </w:tcPr>
          <w:p w14:paraId="72B90D6D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50" w:type="dxa"/>
            <w:vAlign w:val="center"/>
          </w:tcPr>
          <w:p w14:paraId="4D0F6E71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01" w:type="dxa"/>
            <w:vAlign w:val="center"/>
          </w:tcPr>
          <w:p w14:paraId="4EE8C04A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24" w:type="dxa"/>
            <w:vAlign w:val="center"/>
          </w:tcPr>
          <w:p w14:paraId="66C169F1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55" w:type="dxa"/>
            <w:vAlign w:val="center"/>
          </w:tcPr>
          <w:p w14:paraId="5E812A93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困难程度</w:t>
            </w:r>
          </w:p>
        </w:tc>
        <w:tc>
          <w:tcPr>
            <w:tcW w:w="993" w:type="dxa"/>
            <w:vAlign w:val="center"/>
          </w:tcPr>
          <w:p w14:paraId="6CDD69B7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6548D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474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238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郑煜琪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131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AD7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233106001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10F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center"/>
          </w:tcPr>
          <w:p w14:paraId="5FE0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166E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792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C62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张瑞林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C25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41C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233603070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CBF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center"/>
          </w:tcPr>
          <w:p w14:paraId="57DD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9705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D26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96E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张宇阳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CBC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281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233603196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648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center"/>
          </w:tcPr>
          <w:p w14:paraId="0784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BBFA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BD3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E1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任家路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265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6F8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233603139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C79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center"/>
          </w:tcPr>
          <w:p w14:paraId="34F6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E13F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2F6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69A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孔一帆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9A1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D69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233603061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BEB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center"/>
          </w:tcPr>
          <w:p w14:paraId="0C2D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1035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6DB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FDA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徐子尧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468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BE5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233603033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C12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30A97A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45D8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B60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E85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左炫耀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0C1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2A5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233603208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13E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35EC30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8C8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837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626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童迎奥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B99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861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253502120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709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E19F65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FC7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BD7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F9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魏士尧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5BF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863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253502150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CC4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62ECC7D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63D4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070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2F4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许嘉灏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AE5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261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253502092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48E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539C31D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928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271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30A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宋鑫杰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D4B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1EA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253502175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931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2CA4A12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A193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89C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730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王韵杰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906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B6E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253502152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325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58238DC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631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7A0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25E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陈云鹤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31E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328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253502316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640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5999F08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C793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886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226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李博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F59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678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253502320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202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223D9D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2295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C2E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FA3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侯向阳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55C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0EB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253502313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223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7EA846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EEC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15B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AC9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丁章怡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A70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861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253502267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681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28F0989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57C8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ADA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002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武佳怡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618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757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253502298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9AB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276F7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E17B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3CC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0E5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李孟阳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F7F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C46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233603152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48D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DF4D118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EC60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7FD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901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苏焱武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6FE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05C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233603082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A17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391C0D4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5850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1BD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498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陈全胜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41A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604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233603182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F87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61E9151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CE51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915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43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839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E1E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233603092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4A6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EBC363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634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94D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5F3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王成虎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58B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A78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253502122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33A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59028A7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E99E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B92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161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黄冠冕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940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501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253502121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D6B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5F8B48D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4ECE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vAlign w:val="center"/>
          </w:tcPr>
          <w:p w14:paraId="70C5FA75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50" w:type="dxa"/>
            <w:vAlign w:val="center"/>
          </w:tcPr>
          <w:p w14:paraId="123E5880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01" w:type="dxa"/>
            <w:vAlign w:val="center"/>
          </w:tcPr>
          <w:p w14:paraId="22679AB6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24" w:type="dxa"/>
            <w:vAlign w:val="center"/>
          </w:tcPr>
          <w:p w14:paraId="179BAC8B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55" w:type="dxa"/>
            <w:vAlign w:val="center"/>
          </w:tcPr>
          <w:p w14:paraId="505D9892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困难程度</w:t>
            </w:r>
          </w:p>
        </w:tc>
        <w:tc>
          <w:tcPr>
            <w:tcW w:w="993" w:type="dxa"/>
            <w:vAlign w:val="center"/>
          </w:tcPr>
          <w:p w14:paraId="3E58E499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0719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7CE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E27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王凯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5DB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6C5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253502232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B85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center"/>
          </w:tcPr>
          <w:p w14:paraId="7908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14:paraId="6A4B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E9E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5B7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张皓凯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F04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A3A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253502292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A24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5D6BD678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031C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918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67A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常鑫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5FF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6ED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253502293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D2A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6BB927C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0C6C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44A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29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高子恒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38C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0A8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253502328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CE1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037DAF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32D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894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AF6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徐占胜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1F0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76B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233603068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64E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C8EB70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BF34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2F5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55C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赵渊博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4B4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835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233603086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60E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1F1CDE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926C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163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1A7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曹鸿博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A3F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960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253504031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89E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5B1F87B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E7C2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6F9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7A9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布兴达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405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578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B24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084BF9B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42E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E8C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1DD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徐玉奇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179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F21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253504181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F5A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41D6765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4628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1F9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907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王锦坤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C89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999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253504177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D98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32EB1F5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3A17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3CE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CF2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郭顺天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7F0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E26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253504024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E8A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234C5D6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2562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B00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140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061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赵诗博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9EC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98C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253504061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0EC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FF065A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321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05C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141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C22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代前进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7EC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4A0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253504175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281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0764E0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8F5E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828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142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544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张益豪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2B3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9D3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253504170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890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DD13E4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C3F6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26D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143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517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常明想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F8E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759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253504042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6FA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50AD55A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6FA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651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144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5C9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臧潼潼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FC4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53A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253504174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C7A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246199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FDBB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E8E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145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145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王天和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542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240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253504019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9F6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2AE897E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4D2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6CA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146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A33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马坪原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EAA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AF3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253504029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5E4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困难</w:t>
            </w:r>
          </w:p>
        </w:tc>
        <w:tc>
          <w:tcPr>
            <w:tcW w:w="993" w:type="dxa"/>
            <w:vAlign w:val="bottom"/>
          </w:tcPr>
          <w:p w14:paraId="6D74F58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428D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D5F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147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077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王鸿展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3A4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48D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253504039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2D6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3A90C5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7025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A48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148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290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黄政贤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892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D9B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253504172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AEA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E25447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9C0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40E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149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6D8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赵展展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89C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A00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253504023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142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4250F6A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883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403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F08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杨天硕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660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12B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253506024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D6B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07A5AB4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97E4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36FB46D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1E0F96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B489F4F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2CD15F2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A843444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困难程度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000B9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0D496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5D3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523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李硕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648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BA7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253506028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46C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20175A5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E8E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129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255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何中翔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658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4BF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253506004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CF8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443A4DB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CBAD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432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DAC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刘文恒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35D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4B4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253506020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815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D15111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0AD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94F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BCE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马金宝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138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C26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253506030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74F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1AE983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4B48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2C3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CD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韩辰浩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18B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881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253506019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4DC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D969F2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CE9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857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8BA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赵紫薇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2EA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B1C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253506025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B82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6385D0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9950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CF0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EA1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刘孟祺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726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B56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253506010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E0A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困难</w:t>
            </w:r>
          </w:p>
        </w:tc>
        <w:tc>
          <w:tcPr>
            <w:tcW w:w="993" w:type="dxa"/>
            <w:vAlign w:val="bottom"/>
          </w:tcPr>
          <w:p w14:paraId="1AC80F8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1B64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E99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CC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李俊霖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E1C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DD4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253506029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D1A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92843D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910F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72F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290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郭梦伟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74F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FC4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243502180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5C8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575B338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4437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C9E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160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16F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王俊杰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3ED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576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243502248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AAA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336A3C3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E8E6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BB7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161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37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刘甲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61F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59D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243502234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120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782B95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3CC0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4D1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162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DB4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陈稳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6B9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2B7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243502285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A50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6E52DF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B75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1A0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163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36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杨坤龙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1C7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CDA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243502207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0EA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CD91D8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A82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C5E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164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4E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金亚威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B0D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A52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243502205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C87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62762A6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E92C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0D9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165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CB4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马天慈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E4B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EC7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243502233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DDC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7EA23A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EB8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184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166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79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苗原楠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366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39B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243502244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14D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6120EF6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F170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AEF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167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B1A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崔博星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79C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BDB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243502097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4F2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0ADFA41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954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130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168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ECC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郭亚鹏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EB2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B5A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243502123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0F9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1E0A6EC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B341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9D4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169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17C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李文源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8B6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A3E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243502099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41F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98382C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9589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3F0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170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BA0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李朝阳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9DF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03D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243502034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181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9E05C0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583E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901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171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874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冯润泽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246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A19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243502081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6B1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9FAEEB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30E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89E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172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3E5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刘光新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B5A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C19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243502067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0FD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599CDCF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89CB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E965DF4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3DD1120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8F2124C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C7F4C0B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F4C01CD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困难程度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E3C5B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2C07B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7FC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173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B40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陈昱明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F8A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2C8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243502009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300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4079D1C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586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5CF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174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69A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许志成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A5F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FD1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243502063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AA5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C4A0F1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EF81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FBB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175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5ED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高孟强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70A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CB2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253502016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A4E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0ED33A8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7C9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929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176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951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石理想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45A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4FE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253502077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B4B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47D4AC1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F61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86C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177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A78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贾子豪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BFD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694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253502080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B02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2A8E2DA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EC1C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8E2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178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080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张博涵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293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B2F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253502086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F7F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ECE90B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63D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914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179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0AB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晁哲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F78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2E9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253502049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7FC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56A286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D778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939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56A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宋传欣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76E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A14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253502006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FCE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E7F7E1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C7E4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C8C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AE2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陈乐乐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6BB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40A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253502058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EC0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7D32DD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B54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CDD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A7A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马佳祥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22C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71E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253502060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116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4EB4451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BDD1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4D6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563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武庄严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861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86D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233604156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C3D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1FE119F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7252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383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2CD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张美慧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2F7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432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233604132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9A1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1C9F364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F71A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7FC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157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杨冬辉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2D0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C87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233604120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DE9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F8F227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D3AE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FE8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DBD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赵依林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3C7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A7B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233604117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E2B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672A061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5D6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67A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460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黄大龙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9A8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10F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233604095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FC4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41586A8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D4BE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BB6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823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91E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F16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233604092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6F6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41D2ED2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4C95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110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CC5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陈亮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BF4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78C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233604157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6B2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30B372C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8CC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447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03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张鑫宇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6B0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2AA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233604046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7EA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75E191E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5CA4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E0B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F11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陈浩然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A4E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714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233604107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4B2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3B55B61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AE83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FBA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264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崔行赟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1A4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1BF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233604097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288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7EF0681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07A3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B3C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102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李思涵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C6E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6AA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233604087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8AD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1B20BB7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F891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995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1D6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陈昱明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1D6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789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243502009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8CB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0E5571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ACD8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vAlign w:val="center"/>
          </w:tcPr>
          <w:p w14:paraId="2E692D5A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50" w:type="dxa"/>
            <w:vAlign w:val="center"/>
          </w:tcPr>
          <w:p w14:paraId="557B5CCC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01" w:type="dxa"/>
            <w:vAlign w:val="center"/>
          </w:tcPr>
          <w:p w14:paraId="7932E6FF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24" w:type="dxa"/>
            <w:vAlign w:val="center"/>
          </w:tcPr>
          <w:p w14:paraId="4B453367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55" w:type="dxa"/>
            <w:vAlign w:val="center"/>
          </w:tcPr>
          <w:p w14:paraId="3F472E49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困难程度</w:t>
            </w:r>
          </w:p>
        </w:tc>
        <w:tc>
          <w:tcPr>
            <w:tcW w:w="993" w:type="dxa"/>
            <w:vAlign w:val="center"/>
          </w:tcPr>
          <w:p w14:paraId="3576DED7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0139C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E52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0CA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郝延飞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028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46F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233604084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A9D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3B548F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7541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F3D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EEC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崔蕴栊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357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7C0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233604085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F7B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6AFA38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11D2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632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C5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李家裕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37B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B0C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233604133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EC2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44EE43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4383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895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538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田佳硕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E56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9CD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233604115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318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56F86F7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D749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7BB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0FF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吕博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826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18F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233604119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48A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2638FE9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3B5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DE1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279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郝柳东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2B5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010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233604072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32D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3B594D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536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543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928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张家威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7BD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BF3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233604160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D2C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854ECD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7E6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5A9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E1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席黔粤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D08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9C7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233604027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829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73145B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56D4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A97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CB7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常栋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99C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20A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233604060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A6A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74F746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C631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09D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154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贾飞翔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BF9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EFC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233604078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4D1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68120DA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B87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66E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D7E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成依轩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356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FF3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233604049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74E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F3FDC0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81B9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1A6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8B1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王庆哲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936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771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243502160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207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54F92AD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251F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246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66F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徐资通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6FE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3BA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243502004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D6D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1A2813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EDF8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61D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B6C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EE0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C11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233604064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206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479BF2B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0BDF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EEC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E69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李昱璨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CDF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110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233604134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77B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085492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23ED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5C5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C4F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高美静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F86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E5E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233604032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211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484D3D0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1D10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EB1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8AE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夏晟博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7B3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7BC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233604043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8BD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2BAC04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D65D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ADB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39D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王仁杰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FAF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C4C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233604153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D84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6AEF201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2B52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CA9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ECD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梁笑堃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A56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1C2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233202014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BDE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6E90C80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8B3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BE3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3DB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许鹏宇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480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CE2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243505086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407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2DB8D30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9E56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323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E82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王家乐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3FC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BA2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243505142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EEE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41248F1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3EC7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46C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557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韩嘉顺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FDF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317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253505350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115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1768CDD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6D31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78FEA59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381547E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29BF298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63C3C8E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82BABA0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困难程度</w:t>
            </w:r>
          </w:p>
        </w:tc>
        <w:tc>
          <w:tcPr>
            <w:tcW w:w="993" w:type="dxa"/>
            <w:vAlign w:val="center"/>
          </w:tcPr>
          <w:p w14:paraId="1CF52B3C"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58CD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B8D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722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谢玉全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258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1AE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243503135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969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45F7691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FF28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947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604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龚俊杰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CC2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74A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243503054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9D6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6E17036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1957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1A1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E27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郝仕勋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058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0AA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243503192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408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4ADF1D5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1388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9D8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E64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门柳钟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5AD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F7A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253505350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3EA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6F94B2C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5C6B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529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16A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李智扬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9F0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D0B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253505286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7AF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6C834A4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E24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4B9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D9C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刘畅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AF3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A2D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253505030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9F7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3AE791A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299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128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94C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潘婕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224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2B0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253505196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C3E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00DF580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205B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6D3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0A1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孔靳元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68D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6AB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243505151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F60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B69E98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0AF6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755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CFF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行俊豪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7DB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833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243505048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6F3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232E1ED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39E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F50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132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林中盛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28E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6F5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243505073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5ED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10BB95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1928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356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CC0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郭军克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390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479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243505063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257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5B2BB56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905D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128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C01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余梦磊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6D6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77F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243505130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E4A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4BC4B10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D170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3BB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18C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杜豪帅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6DF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A34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243505081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A74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4EA0AB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D335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FA9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338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杨名坤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311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09B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243503163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192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47F4EFC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C748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FD3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F66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李豪文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806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D92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243503113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758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45902A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3FC5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390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E27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钱岳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D38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B05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243503053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ABA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567AB37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C594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507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6E7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王光远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681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D91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243503050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DB0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64517B4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777E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44F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953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郭银龙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155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359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243503161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4BD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F9519D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E8A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186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14B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张宇轩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31D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518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243503064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9C9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5BE3492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936F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E1E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FDA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王洁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869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65E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243503097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A73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E7FF77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D84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CD7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031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鲁义泉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3EC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52B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243503190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D43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0FFD94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B80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F69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DC9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赵嘉明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40C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407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243503096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519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2DE9E88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9553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F635928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BB1EF6B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B3C4DF8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00AAFBD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5BDD021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困难程度</w:t>
            </w:r>
          </w:p>
        </w:tc>
        <w:tc>
          <w:tcPr>
            <w:tcW w:w="993" w:type="dxa"/>
            <w:vAlign w:val="center"/>
          </w:tcPr>
          <w:p w14:paraId="660D2AB3"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1205D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89A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2CA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姚帅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FCD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F4C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243503086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46F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4DAF6F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555C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785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876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闵星虎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373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637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243503174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25B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2C29AA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32BD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3F4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240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3C1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郭俊豪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EEA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C53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253505001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E1A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8514E5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B7C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1DA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241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ABB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张意成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E83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2F9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253505094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3F7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2DF08DF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A6D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C5D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242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BA6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王陈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2ED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6D2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253505112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CB6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63374A3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ED5C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198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243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725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孔登威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9B3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744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243505062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4EF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F50CCE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BECB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7EA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244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197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乔以林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BB8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E8B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243505043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419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4105243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9D8E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1BB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245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B5C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赵树栋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FD4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98C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243505110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E42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556F4E6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3FE7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542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246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69A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郭梦磊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9F4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ABC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205602012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B42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6FA5637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F025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C1A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247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287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张腾云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05A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D66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243505135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912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C35B64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10BC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129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248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F32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牛傲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A80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752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243505143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A6E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6A321E3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3EA8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1FC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249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058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汪希鑫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FEB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1C5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243505002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ED1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13EB320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E013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437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250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0E8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DEC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7A7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243505007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4F3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74A80ED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AEB6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A3C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251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C2A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吴朝懋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D9D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429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243505005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011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FBF041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9C87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1CA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252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743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王一帆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17A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206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243502236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B28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342348A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4541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92F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253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02A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231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A1B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253505068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177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1CAB639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C97C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A32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254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7B9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愿晓伟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E9E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80F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253505017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8DF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397295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E1FB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34A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255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C82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赵瑞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210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CCA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253505061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08C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5B56FE6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7834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ED5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256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C65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范泽航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1E9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0DB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253505279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CFB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54E47F3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0090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1B3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257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464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阮国栋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E56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125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253505048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CE1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4255A49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FC92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2CF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258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3C7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姚汶博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35A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417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253505003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F67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6EDD384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2EF1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F8C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259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2CC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孙乙星 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9FF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BD4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243505035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709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49D1AFE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201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C19420A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3053585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1BFAFE3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DDAAB97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43E9453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困难程度</w:t>
            </w:r>
          </w:p>
        </w:tc>
        <w:tc>
          <w:tcPr>
            <w:tcW w:w="993" w:type="dxa"/>
            <w:vAlign w:val="center"/>
          </w:tcPr>
          <w:p w14:paraId="483ABB6F"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2A1AE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841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260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E7B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徐晓博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CCD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049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243505078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A93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474674D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126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905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261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793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楚海涛 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70E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124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243503059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488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05CDD0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3E88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F3B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262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4B1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陈卓 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BBD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5EC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243503028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276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3378E34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2110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798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263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13F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周子曌 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333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649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243503008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CD8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DAA10D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2D6A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7E3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264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5F9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韩越同 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A11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431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243503019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63C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1971D18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F9C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52C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265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294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赵润值 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524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F72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243503065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90E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1B5C1AE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67D3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197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266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BB8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刘景源 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DCC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9E0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243503079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7E3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410311B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4D44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BC7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267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14E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李胜涛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46F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3C2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233605065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512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04DFDFF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824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8F1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268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D96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王俊迪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687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0E9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233605066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CB8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0FBCBCD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3E8D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290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269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C90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张博飞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257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43F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233605071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627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6685E20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EF4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F55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270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DA7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张艺琼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482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421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233605030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4DA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2C0A491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376E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094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271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58D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牛运冲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F91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ADC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233605073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D92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5396D38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1A90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7DF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272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9C1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宋宇翔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C25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500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233605075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94A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B96009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36B3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BF8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273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C0D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张柱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A02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255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233605091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F3D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9CA75D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CD88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EB7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274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609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朱洺键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A52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9CF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233605099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D09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26E6D62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F7D4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782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275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B6C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周子煜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AB0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A2D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233605009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BED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947C5F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6A5E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1C9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276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178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刘康鑫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8C1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A72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233605006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D3C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79ECC5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739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565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277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755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马佳浩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927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57F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233605013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543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D67BF5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0B4D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64C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278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68F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李长昊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762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FCC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233605098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075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2FADC0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BD4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2FB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279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44E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赵东杰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F59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EA1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233605072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25A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2876274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A0FA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59F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280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86C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李泉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806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5F7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233605043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513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64072DE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F61B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185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281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C95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王晨龙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C2C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B75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233605093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89A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D43A15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F310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314D70F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ED63C9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9CC484B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1905DB6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BFC1F2F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困难程度</w:t>
            </w:r>
          </w:p>
        </w:tc>
        <w:tc>
          <w:tcPr>
            <w:tcW w:w="993" w:type="dxa"/>
            <w:vAlign w:val="center"/>
          </w:tcPr>
          <w:p w14:paraId="2A8520F1"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2B2D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969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282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4A5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唐志远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521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48F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243504022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42F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4AD1944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5348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E53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283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758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王北京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CC0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939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243504009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F9D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333DEFF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04C8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06F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284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06F4EE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王若璞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5825A9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DDC54F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243504170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B210B7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2FD21DB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6DA4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A49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285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434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李欣可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F5C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EF0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243504056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022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1E312A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1FBE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5D0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286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F3A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邹望成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5D8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38B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243504107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42A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CBF46C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BA27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93B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287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234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赵众鑫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4E4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405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243504173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77D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2237DFB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5097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58C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288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5A2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彭博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861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5E5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243504010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1E6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F0D4FA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244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4B9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289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FD9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赵紫汉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65D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7F8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243504046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642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645E6F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4F57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797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290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0C1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张天旭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AFA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17C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243504155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C11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5DC7E74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EDD7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4F2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291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781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韩智诚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6E0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DA2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243504004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D4C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3767FC0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8BB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A6B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292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430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黄文建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C1E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54D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243504184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4AA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122A6A6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094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E86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293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1B5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胡楠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36E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148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243504147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EF5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1FBCE68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C3E2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C0C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294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8EC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潘波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3A6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99C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243504148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0DE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0765583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9B8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28B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295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A02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许文帅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88A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994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243504174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DA2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3B8F9E9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7F5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B6E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296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8B0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王化欣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24F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DEC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243504125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333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63EF52F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D425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246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297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B96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王怡鹏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3EA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042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243504137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52C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DAEFE0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29B4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567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298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31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卢浩洋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013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B8C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243504074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E3A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55364F1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772F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508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299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BF9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刘文凯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5E0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39A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243504166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22B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2883E5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2093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BDF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954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宋海栋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703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9A1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243504121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019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3F0B99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899B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2E8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DB4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周静杰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9E4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1A7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243504042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287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4ECD176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3614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980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729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冯帅旗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7D8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6CC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243504085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9E2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E3969B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F3B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05F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5F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卢晨阳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53F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46E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243504080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D18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5DCACE6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8276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BA4D8B4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421F85E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D03D665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CA378C7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9BB0C9E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困难程度</w:t>
            </w:r>
          </w:p>
        </w:tc>
        <w:tc>
          <w:tcPr>
            <w:tcW w:w="993" w:type="dxa"/>
            <w:vAlign w:val="center"/>
          </w:tcPr>
          <w:p w14:paraId="3DA7F09C"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4339A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66F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1F1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李志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51D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739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243504101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941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5A672B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5B4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D4A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51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刘帅宇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20A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849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243504081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7F1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4D85E0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977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67F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EB4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刘皓天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2FC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146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243504057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AB9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22BC55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54D3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6B4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C69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耿庆超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5F5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A75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243504082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A09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7683794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1FA6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E7D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370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李家兴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5B3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72A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253504132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BF2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8C4766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9A4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008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02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刘斌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324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379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253504142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AB9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34EF6AB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3261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CE1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C2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赵帅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A25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74D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253504065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24F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56518FE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1A7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860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321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张顺轻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809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4D0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253504096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F59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FB2905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C0F9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11A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5E6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张骥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9C5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06B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253504147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D33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37D824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C34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270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01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刘聪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E45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3A7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253504122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B7C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649497A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A6E4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287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CB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仲唯琦</w:t>
            </w:r>
            <w:bookmarkStart w:id="0" w:name="_GoBack"/>
            <w:bookmarkEnd w:id="0"/>
          </w:p>
        </w:tc>
        <w:tc>
          <w:tcPr>
            <w:tcW w:w="2501" w:type="dxa"/>
            <w:shd w:val="clear" w:color="auto" w:fill="auto"/>
            <w:vAlign w:val="center"/>
          </w:tcPr>
          <w:p w14:paraId="05C1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058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253504110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486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C87B3C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8263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4FB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8D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潘旭涵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4C2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906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253504088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7EE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665D4CA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0DF6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AEF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35D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尚毅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523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435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253504056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102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2E8503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DD0C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B03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BEE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赵一方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221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D1D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EBF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670BB7A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0E1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C93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0E7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谢玉坤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07D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353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233605005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75E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767E0A9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ADE5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B6F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94C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赵东杰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F26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FBF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233605072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E6B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480FD9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05E7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A94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946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李长昊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6C9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F80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233605098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4B9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困难</w:t>
            </w:r>
          </w:p>
        </w:tc>
        <w:tc>
          <w:tcPr>
            <w:tcW w:w="993" w:type="dxa"/>
            <w:vAlign w:val="bottom"/>
          </w:tcPr>
          <w:p w14:paraId="5272A59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CB2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2B7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34C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张天旭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2D1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D55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243504155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171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DFF73A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E727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529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990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王若璞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88C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382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243504170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E8E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困难</w:t>
            </w:r>
          </w:p>
        </w:tc>
        <w:tc>
          <w:tcPr>
            <w:tcW w:w="993" w:type="dxa"/>
            <w:vAlign w:val="bottom"/>
          </w:tcPr>
          <w:p w14:paraId="103AF9C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48D6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C6A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292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王子轩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25A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3DB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243504165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CFF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19A43D7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1294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FEF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EBD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李志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EF1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E08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243504101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CE1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1B7080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0DD9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9E4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DE1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刘乐然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1FF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EAD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253505067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DD6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33B14B5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4355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6E4B5F7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3041D28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64E8600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561D64F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2412255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困难程度</w:t>
            </w:r>
          </w:p>
        </w:tc>
        <w:tc>
          <w:tcPr>
            <w:tcW w:w="993" w:type="dxa"/>
            <w:vAlign w:val="center"/>
          </w:tcPr>
          <w:p w14:paraId="7FA5C285"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3732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D44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04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刘高进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CDB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B2F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253505132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B93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8224C3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E347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30C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A94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毕士芋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FC1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629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220800499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9EC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5E5D8B0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B9C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2F7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8F0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王豪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FB8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FAF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220900937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F04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F7A568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BD59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B51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EA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张文卓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ACD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D45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220800429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E14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A56AC1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9859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719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570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朱仕程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6DD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bottom"/>
          </w:tcPr>
          <w:p w14:paraId="451C6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243501016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5E3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6B71B65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902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87F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797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郭东鑫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588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947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220800317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306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76DC981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80DB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9D3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332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D8F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杨鑫龙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F6F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AAC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220800687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C0E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FEF810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65B0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243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333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078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李振邦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C93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7AA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220800279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E7B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EC5953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F820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266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334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CD2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武敬钧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0C9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E95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220800082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739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1A65F7A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053D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931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335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D4A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郑钦越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D29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42A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220800257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FCA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3AB05FD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26A0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217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336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B75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王鑫凯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5C8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630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225501028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64D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CB6F12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7D3A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DBA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337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126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姜传龙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388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798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225501007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822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3CDB637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97D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859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338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BD2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赵博博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EC0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779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253505204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533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5BD2833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6018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3F6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339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7CE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王佳鸿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5E3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206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253505211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4B3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4DC529A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9E58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B2D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340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86E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夏朝晖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A13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FE2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206606065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7CF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54BAD1F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AB1E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E2F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341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B5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唐连杰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4CF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2E0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233602174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06B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6DBE45F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66F9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92F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342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6E6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季晓宇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6ED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F5C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233602046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1D8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2C2BD56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CB00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662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343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096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吴玉豪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4A9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2CE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233602074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079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538ECE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1F4E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DA1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344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92E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李银辉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D82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7E5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215602473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505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11EFEA6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750A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17C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345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606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张龙祥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833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D3D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215602613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B7A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344C3D8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7DD6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27A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346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9D2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赵俊杰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256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B83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215602465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FFE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4D04D9F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F37A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76B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347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87A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董志国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FA8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83D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215602403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D18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404CD77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08E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CF5757E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5D1351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D2C036C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FB75A19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9BB8204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困难程度</w:t>
            </w:r>
          </w:p>
        </w:tc>
        <w:tc>
          <w:tcPr>
            <w:tcW w:w="993" w:type="dxa"/>
            <w:vAlign w:val="center"/>
          </w:tcPr>
          <w:p w14:paraId="63C9154D"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59BFB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495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348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77B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史小军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802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21E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233602220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E4E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0FB1C96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272B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B96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349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989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梁佳辉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B4B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C81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215602040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DAC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63A04F8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AFE1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FF5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A23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雷毅博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AA1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E41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233602201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FEE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3149F55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AE9E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252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716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苗永盛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C59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016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233602093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5B9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7513B05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7DB0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CB4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C57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何一帆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869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817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233602214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1EC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294543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A9D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6CC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E3F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赵玮柏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4C0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C4E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215602011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4FA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79E1890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4A2F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957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9B5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李卓越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DB1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99B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233602001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8A1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61E907B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06C6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C51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69B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宋龙飞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DA0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2C5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233602208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B3E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485C2E7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949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19D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1C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曹鸿恩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A34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863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233602213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D38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7732350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3FF6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422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564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郭京珂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296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A6F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215602332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26C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13967AB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1915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F62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36E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谢淼基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9EA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2A3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215602176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5D4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66A98DA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8095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41E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D06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刘伟良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EDC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45D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233601011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20D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698352A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7B6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31E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360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EBF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谢启达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94D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AEB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233601008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DAD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26ED3D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5EDA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46E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361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037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余滔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503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C4C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215602251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91C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2372142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EC8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8D2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362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4C3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申雪勃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6B5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6CA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215602288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A68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1F75E75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7958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33C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363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F2C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马俊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57F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B3D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253503095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002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15C6C47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7FE9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C4C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364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C16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杨川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CCA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733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253503043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9C0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6120C09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18C2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B37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365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332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魏曾宇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962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7BD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253503101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839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59846C6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8E9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FEB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366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E8D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陈金川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19E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D6F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253503007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83D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323BDC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EBE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18A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367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20D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杨铠隆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8E0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C14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253503069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708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1843A3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46C8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A79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368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79A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伍子璇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A7A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FBA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253503066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745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8B425C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7DE9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BB6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369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7E0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李帅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3C6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738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253503048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1CF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3DA1E58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6D5AAEAC">
      <w:pPr>
        <w:rPr>
          <w:rFonts w:hint="default" w:eastAsia="宋体"/>
          <w:lang w:val="en-US" w:eastAsia="zh-CN"/>
        </w:rPr>
      </w:pPr>
    </w:p>
    <w:tbl>
      <w:tblPr>
        <w:tblStyle w:val="2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250"/>
        <w:gridCol w:w="2501"/>
        <w:gridCol w:w="1524"/>
        <w:gridCol w:w="1855"/>
        <w:gridCol w:w="993"/>
      </w:tblGrid>
      <w:tr w14:paraId="45BD1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3F9B5E8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469CB7B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5D1DCA2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AD5D8F6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51F436C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困难程度</w:t>
            </w:r>
          </w:p>
        </w:tc>
        <w:tc>
          <w:tcPr>
            <w:tcW w:w="993" w:type="dxa"/>
            <w:vAlign w:val="center"/>
          </w:tcPr>
          <w:p w14:paraId="2B324F3C"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43CE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B55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370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146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李家永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44A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B32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253503021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630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3DB71E9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34E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652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371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CCD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陈真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BCB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7BE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253503017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81C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4B0D7FC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6CD3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C21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372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AF0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李浩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1FB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790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253503014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354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7D08B3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D346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B20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373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068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张同鑫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36D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ECD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253503124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240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647E866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6ED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15C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374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F2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张欣怡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424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6E6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253503123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6F0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B4B47B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8DFC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444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375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7F5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22F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80B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253503077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6C9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A66C4E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5968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087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376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274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赵炳杰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98F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9CA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253503053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F54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35802B9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0C30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FA5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377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19F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陈浩祥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F16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42B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253503006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F1D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70B1C2B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EB91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DC3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378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8A7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李庚阳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AF2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668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253503023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C94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5904F5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FDBD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C93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379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59C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王佳友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C8F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B6A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253503005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389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57AA375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916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51E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380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A6D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王文斌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82B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DAF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253503112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CCE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7608011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9FB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DF6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381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0D6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李鑫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52E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252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253503025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5D5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C1D547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9B8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336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382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59C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韩昊珺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269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E30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253505122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27F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4D1DDD7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092B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CAD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383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A37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易轩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16F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BBF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253505340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8FB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EBD608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6A3F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575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384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23A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王子鸣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280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926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233602024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47B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881A66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611A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257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385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EC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王若璞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FD4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DD9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243504170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A05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43E4AB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2CFF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0C2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386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88D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李长昊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43E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895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233605098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241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53848C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D6F1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26F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387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CD6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李菲月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F1B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242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253504006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A90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4687E09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933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69C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388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8B8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王雅雪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49E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83C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253504012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0D5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E63E0E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123D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5C3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420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刘骐硕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29E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B88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243504160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150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5951BB0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3EE35D28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2778A"/>
    <w:rsid w:val="48882C85"/>
    <w:rsid w:val="4CD078E2"/>
    <w:rsid w:val="4E947E33"/>
    <w:rsid w:val="4EF94D4D"/>
    <w:rsid w:val="5C00374F"/>
    <w:rsid w:val="61B8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99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18</Pages>
  <Words>6326</Words>
  <Characters>10133</Characters>
  <Paragraphs>2807</Paragraphs>
  <TotalTime>1</TotalTime>
  <ScaleCrop>false</ScaleCrop>
  <LinksUpToDate>false</LinksUpToDate>
  <CharactersWithSpaces>10260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2019-10-23T13:46:00Z</dcterms:created>
  <dc:creator>小丽</dc:creator>
  <cp:lastModifiedBy>RW0</cp:lastModifiedBy>
  <cp:lastPrinted>2025-01-08T07:42:00Z</cp:lastPrinted>
  <dcterms:modified xsi:type="dcterms:W3CDTF">2025-10-21T01:11:06Z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6608B52F9007415E97986F3EA7CDE70A_13</vt:lpwstr>
  </property>
  <property fmtid="{D5CDD505-2E9C-101B-9397-08002B2CF9AE}" pid="4" name="KSOTemplateDocerSaveRecord">
    <vt:lpwstr>eyJoZGlkIjoiZGE4MmMwMGQyYTA0OWUwOTVlMzBiNTQ0YTM4YzlkODgiLCJ1c2VySWQiOiIxNDAzMTc2MzU0In0=</vt:lpwstr>
  </property>
</Properties>
</file>